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个人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3"/>
        <w:gridCol w:w="5393"/>
        <w:gridCol w:w="1916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174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5757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张妍妍</w:t>
            </w:r>
          </w:p>
        </w:tc>
        <w:tc>
          <w:tcPr>
            <w:tcW w:w="2031" w:type="dxa"/>
            <w:vMerge w:val="restart"/>
            <w:noWrap w:val="0"/>
            <w:vAlign w:val="center"/>
          </w:tcPr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26670</wp:posOffset>
                  </wp:positionV>
                  <wp:extent cx="1121410" cy="1703070"/>
                  <wp:effectExtent l="0" t="0" r="6350" b="3810"/>
                  <wp:wrapNone/>
                  <wp:docPr id="2" name="图片 2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410" cy="1703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174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5757" w:type="dxa"/>
            <w:noWrap w:val="0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权益合伙人/□律师</w:t>
            </w:r>
          </w:p>
          <w:p w14:paraId="059396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/□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律师/☑律师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助理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174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（学历）</w:t>
            </w:r>
          </w:p>
        </w:tc>
        <w:tc>
          <w:tcPr>
            <w:tcW w:w="5757" w:type="dxa"/>
            <w:noWrap w:val="0"/>
            <w:vAlign w:val="center"/>
          </w:tcPr>
          <w:p w14:paraId="6A590D6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F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exact"/>
          <w:jc w:val="center"/>
        </w:trPr>
        <w:tc>
          <w:tcPr>
            <w:tcW w:w="2174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（请控制在100-250字）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4EDEE54F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本人做事严谨细致，责任心强，具备良好的法律素养与文书处理能力，能够熟练协助律师完成案件材料整理、法律文书撰写、案卷归档及日常事务处理。工作认真踏实，注重细节与效率，逻辑清晰，执行力强，善于沟通协调，具备较强的学习能力与抗压能力。熟悉基本法律流程，对待工作严谨规范、恪守职业操守，能够高效配合团队完成各项任务。始终保持严谨务实的工作态度，不断提升专业能力，努力为律师工作提供可靠支持。</w:t>
            </w: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174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7FA0DF2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012F6C8C"/>
    <w:rsid w:val="25056E93"/>
    <w:rsid w:val="26322F31"/>
    <w:rsid w:val="2DEB303B"/>
    <w:rsid w:val="315D6A5E"/>
    <w:rsid w:val="3FF90D5A"/>
    <w:rsid w:val="557909F8"/>
    <w:rsid w:val="612D3B05"/>
    <w:rsid w:val="61417FFF"/>
    <w:rsid w:val="662B6C48"/>
    <w:rsid w:val="67BCF696"/>
    <w:rsid w:val="7D7F73CD"/>
    <w:rsid w:val="7E6F5760"/>
    <w:rsid w:val="7EB03690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2</Pages>
  <Words>436</Words>
  <Characters>444</Characters>
  <Lines>0</Lines>
  <Paragraphs>0</Paragraphs>
  <TotalTime>0</TotalTime>
  <ScaleCrop>false</ScaleCrop>
  <LinksUpToDate>false</LinksUpToDate>
  <CharactersWithSpaces>448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2026-03-12T09:00:00Z</dcterms:created>
  <dc:creator>Dwwer</dc:creator>
  <cp:lastModifiedBy>Dwwer</cp:lastModifiedBy>
  <dcterms:modified xsi:type="dcterms:W3CDTF">2026-03-20T02:46:05Z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29877490AB0C44C1AE3CF252D627EB00_13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