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3760"/>
        <w:gridCol w:w="375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313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743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燕宏悦</w:t>
            </w:r>
          </w:p>
        </w:tc>
        <w:tc>
          <w:tcPr>
            <w:tcW w:w="2906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70000" cy="1475740"/>
                  <wp:effectExtent l="0" t="0" r="0" b="10160"/>
                  <wp:docPr id="1" name="图片 1" descr="6240520a442788724348263621baa3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240520a442788724348263621baa33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313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743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律师/☑律师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906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313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4743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吉林工商学院</w:t>
            </w:r>
          </w:p>
        </w:tc>
        <w:tc>
          <w:tcPr>
            <w:tcW w:w="2906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313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649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2025年7月加入江苏政纬律师事务所担任律师助理，主要协助处理劳动争议及各类民事案件相关工作。工作中专注协助梳理案件材料、整理证据清单、草拟法律文书，配合主办律师完成案件调解、庭审辅助等实务工作，熟练掌握劳动纠纷、民事侵权、合同纠纷等案件的处理流程。秉持严谨细致、认真负责的工作态度，以扎实的法律基础和高效的执行能力，为案件办理提供专业辅助支撑，全力配合团队维护当事人的合法权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313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649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D08378A"/>
    <w:rsid w:val="3FF90D5A"/>
    <w:rsid w:val="470E5FB6"/>
    <w:rsid w:val="471B4066"/>
    <w:rsid w:val="4E530C01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437</Words>
  <Characters>448</Characters>
  <Lines>0</Lines>
  <Paragraphs>0</Paragraphs>
  <TotalTime>0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D46A4260F3B146EF9B8A91C560117CBB_13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