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4094"/>
        <w:gridCol w:w="327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215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094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蔡亦成</w:t>
            </w:r>
          </w:p>
        </w:tc>
        <w:tc>
          <w:tcPr>
            <w:tcW w:w="3278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929130" cy="1953260"/>
                  <wp:effectExtent l="0" t="0" r="6350" b="12700"/>
                  <wp:docPr id="2" name="图片 2" descr="5704ac87c3a0cc64e4de03867e377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04ac87c3a0cc64e4de03867e3771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215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094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律师/☑律师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3278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215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4094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法学学士</w:t>
            </w:r>
          </w:p>
        </w:tc>
        <w:tc>
          <w:tcPr>
            <w:tcW w:w="3278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587" w:type="dxa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exact"/>
          <w:jc w:val="center"/>
        </w:trPr>
        <w:tc>
          <w:tcPr>
            <w:tcW w:w="9587" w:type="dxa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215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372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专注劳动争议、机动车交通事故责任纠纷、名誉权侵权等领域，深度参与苏州市虎丘区人民法院诉前调解工作，善于与当事人沟通，注重实务积累和细节把控，秉承严谨负责的态度为客户提供法律服务。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215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372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42F15AD"/>
    <w:rsid w:val="26322F31"/>
    <w:rsid w:val="2A34662D"/>
    <w:rsid w:val="2B7E60D6"/>
    <w:rsid w:val="2DEB303B"/>
    <w:rsid w:val="315D6A5E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336</Words>
  <Characters>344</Characters>
  <Lines>0</Lines>
  <Paragraphs>0</Paragraphs>
  <TotalTime>0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32C02D7BC7934B35A90FF951BEDD4A23_13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