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4585"/>
        <w:gridCol w:w="302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张辉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48715" cy="1531620"/>
                  <wp:effectExtent l="0" t="0" r="9525" b="7620"/>
                  <wp:docPr id="1" name="图片 1" descr="d2d1bfb0c4bffe0f58d7a9001beff7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d1bfb0c4bffe0f58d7a9001beff7b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苏州大学德育本科，华东政法大学法律硕士（在读）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1BDE2DD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苏州大学德语本科，华东政法大学法律硕士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曾任外企总经理助理、海外客服主管，现专注婚姻家事领域的法律业务，凭借语言优势与职场经验，深耕法律实务，致力于提供专业服务。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34343EB"/>
    <w:rsid w:val="225D7A20"/>
    <w:rsid w:val="26322F31"/>
    <w:rsid w:val="2A772F90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374</Words>
  <Characters>386</Characters>
  <Lines>0</Lines>
  <Paragraphs>0</Paragraphs>
  <TotalTime>0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638970BAB8EE4616A1F5B2D5D67244A7_13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