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5393"/>
        <w:gridCol w:w="1916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张博涵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106680</wp:posOffset>
                  </wp:positionV>
                  <wp:extent cx="1184910" cy="1580515"/>
                  <wp:effectExtent l="0" t="0" r="15240" b="635"/>
                  <wp:wrapTight wrapText="bothSides">
                    <wp:wrapPolygon>
                      <wp:start x="0" y="0"/>
                      <wp:lineTo x="0" y="21348"/>
                      <wp:lineTo x="21183" y="21348"/>
                      <wp:lineTo x="21183" y="0"/>
                      <wp:lineTo x="0" y="0"/>
                    </wp:wrapPolygon>
                  </wp:wrapTight>
                  <wp:docPr id="1" name="图片 1" descr="个人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个人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910" cy="158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权益合伙人/□律师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/☑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甘肃政法大学法学学士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EDEE54F">
            <w:pPr>
              <w:jc w:val="left"/>
              <w:rPr>
                <w:rFonts w:hint="default" w:eastAsia="宋体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PingFang SC" w:hAnsi="PingFang SC" w:eastAsia="PingFang SC" w:cs="PingFang S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毕业于国内知名警校，具备扎实的刑事侦查、证据审查与法律实务基础。在校期间系统学习公安学、刑法、刑事诉讼法等专业课程，并参与多类模拟案件处理与现场勘查实训，培养了严谨的证据思维与敏锐的案件分析能力。毕业后通过国家统一法律职业资格考试，现于</w:t>
            </w:r>
            <w:r>
              <w:rPr>
                <w:rFonts w:hint="eastAsia" w:ascii="PingFang SC" w:hAnsi="PingFang SC" w:cs="PingFang S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江苏政纬</w:t>
            </w:r>
            <w:r>
              <w:rPr>
                <w:rFonts w:ascii="PingFang SC" w:hAnsi="PingFang SC" w:eastAsia="PingFang SC" w:cs="PingFang S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律师事务所实习，致力于将警务实践与法律实务相结合，为客户提供专业、高效的刑事法律服务。</w:t>
            </w:r>
            <w:r>
              <w:rPr>
                <w:rFonts w:hint="eastAsia" w:ascii="PingFang SC" w:hAnsi="PingFang SC" w:cs="PingFang S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同时，深度参与中国政法大学民法教授刘家安系统课程培训，具有丰富公司股权纠纷实务经验。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left"/>
              <w:rPr>
                <w:rFonts w:hint="eastAsia" w:ascii="PingFang SC" w:hAnsi="PingFang SC" w:eastAsia="PingFang SC" w:cs="PingFang S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担任镇江力凡福尔光伏有限公司、镇江光恒工程有限公司、镇江市环宇市政工程有限公司、镇江正智新能源有限公司、南京正智新能源有限公司法律顾问</w:t>
            </w:r>
          </w:p>
          <w:p w14:paraId="303BEBB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10576A5B"/>
    <w:rsid w:val="17372DE8"/>
    <w:rsid w:val="26322F31"/>
    <w:rsid w:val="2DEB303B"/>
    <w:rsid w:val="315D6A5E"/>
    <w:rsid w:val="3FF90D5A"/>
    <w:rsid w:val="61417FFF"/>
    <w:rsid w:val="662B6C48"/>
    <w:rsid w:val="67BCF696"/>
    <w:rsid w:val="790C7B25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527</Words>
  <Characters>535</Characters>
  <Lines>0</Lines>
  <Paragraphs>0</Paragraphs>
  <TotalTime>0</TotalTime>
  <ScaleCrop>false</ScaleCrop>
  <LinksUpToDate>false</LinksUpToDate>
  <CharactersWithSpaces>539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2026-03-20T02:42:20Z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