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4537"/>
        <w:gridCol w:w="305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王亿康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168400" cy="1472565"/>
                  <wp:effectExtent l="0" t="0" r="0" b="635"/>
                  <wp:docPr id="1" name="图片 1" descr="IMG_4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40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/☑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苏州大学法律硕士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140BF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作为江苏政纬律师事务所的实习律师，专注于民商事纠纷、刑事辩护及房地产与建设工程领域。协助团队处理过多起合同纠纷及刑事案件，善于梳理案件细节，撰写精准法律文书。秉持严谨、勤勉的职业态度，致力于为每一位客户提供专业、务实的法律服务。</w:t>
            </w:r>
          </w:p>
          <w:p w14:paraId="4EDEE54F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34E5BE3"/>
    <w:rsid w:val="61417FFF"/>
    <w:rsid w:val="662B6C48"/>
    <w:rsid w:val="67BCF696"/>
    <w:rsid w:val="7D7F73CD"/>
    <w:rsid w:val="7E6F5760"/>
    <w:rsid w:val="7EB03690"/>
    <w:rsid w:val="7F5FFFDE"/>
    <w:rsid w:val="B6EF6942"/>
    <w:rsid w:val="BF2D570F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369</Words>
  <Characters>377</Characters>
  <Lines>0</Lines>
  <Paragraphs>0</Paragraphs>
  <TotalTime>0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Dwwer</cp:lastModifiedBy>
  <dcterms:modified xsi:type="dcterms:W3CDTF">2026-03-20T02:41:53Z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