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5429"/>
        <w:gridCol w:w="189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花萌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59690</wp:posOffset>
                  </wp:positionV>
                  <wp:extent cx="1205230" cy="1607185"/>
                  <wp:effectExtent l="0" t="0" r="13970" b="18415"/>
                  <wp:wrapNone/>
                  <wp:docPr id="1" name="图片 1" descr="3E437BCD-C890-4CC1-BAE0-6B7A89C211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E437BCD-C890-4CC1-BAE0-6B7A89C211B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160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本硕毕业于苏州大学，拥有管理学学士学位、法律硕士学位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本人具备扎实的法律专业基础与严谨的法律思维，协助主办律师处理民商事诉讼、法律顾问等各类法律事务，参与案件材料整理、证据梳理、法律文书撰写等工作。工作态度认真负责、勤勉踏实，注重理论与实务相结合，善于精准把握案件细节，具备良好的沟通能力与团队协作意识。恪守律师职业道德与执业纪律，秉持专业、审慎、高效的服务原则，用心协助处理每一项法律事务，致力于为客户提供优质的法律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2986469"/>
    <w:rsid w:val="19D454DE"/>
    <w:rsid w:val="26322F31"/>
    <w:rsid w:val="2DEB303B"/>
    <w:rsid w:val="315D6A5E"/>
    <w:rsid w:val="3BE9EA7E"/>
    <w:rsid w:val="3FF90D5A"/>
    <w:rsid w:val="61417FFF"/>
    <w:rsid w:val="662B6C48"/>
    <w:rsid w:val="67BCF696"/>
    <w:rsid w:val="6AEF3E6D"/>
    <w:rsid w:val="7CB057C9"/>
    <w:rsid w:val="7D7F73CD"/>
    <w:rsid w:val="7E6F5760"/>
    <w:rsid w:val="7EB03690"/>
    <w:rsid w:val="7F227A7E"/>
    <w:rsid w:val="E51FF730"/>
    <w:rsid w:val="E7F70F2B"/>
    <w:rsid w:val="FD3F1CDC"/>
    <w:rsid w:val="FFF6A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453</Words>
  <Characters>461</Characters>
  <Lines>0</Lines>
  <Paragraphs>0</Paragraphs>
  <TotalTime>0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2026-03-20T02:40:46Z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8615933140156019A436BA69E706CBCF_43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