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4566"/>
        <w:gridCol w:w="301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徐静悦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43000" cy="1714500"/>
                  <wp:effectExtent l="0" t="0" r="0" b="12700"/>
                  <wp:docPr id="1" name="图片 1" descr="WechatIMG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echatIMG3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扬州大学法学学士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E30C2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执业以来专注于公司法律事务、婚姻家事、民商事争议及劳动法律业务。在公司法领域，擅长企业合规管理、合同风险防控；在婚姻家事领域，处理多起离婚、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财产分割、遗产继承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案件，注重调解与客户隐私保护；在民事领域，精于合同、侵权等纠纷解决；在劳动法律方面，为企业提供用工制度设计、劳动争议处理等法律服务。</w:t>
            </w:r>
          </w:p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以专业、细致、负责的态度深受客户信赖，致力于提供全方位、个性化的法律解决方案。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173716BA"/>
    <w:rsid w:val="20670AF4"/>
    <w:rsid w:val="26322F31"/>
    <w:rsid w:val="2DEB303B"/>
    <w:rsid w:val="315D6A5E"/>
    <w:rsid w:val="327307E4"/>
    <w:rsid w:val="3FF90D5A"/>
    <w:rsid w:val="45EF6670"/>
    <w:rsid w:val="47244F91"/>
    <w:rsid w:val="61417FFF"/>
    <w:rsid w:val="662B6C48"/>
    <w:rsid w:val="67BCF696"/>
    <w:rsid w:val="71BCD77D"/>
    <w:rsid w:val="7D7F73CD"/>
    <w:rsid w:val="7E6F5760"/>
    <w:rsid w:val="7EB03690"/>
    <w:rsid w:val="7F6B59B8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465</Words>
  <Characters>477</Characters>
  <Lines>0</Lines>
  <Paragraphs>0</Paragraphs>
  <TotalTime>0</TotalTime>
  <ScaleCrop>false</ScaleCrop>
  <LinksUpToDate>false</LinksUpToDate>
  <CharactersWithSpaces>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2026-03-13T01:00:00Z</dcterms:created>
  <dc:creator>Dwwer</dc:creator>
  <cp:lastModifiedBy>Dwwer</cp:lastModifiedBy>
  <dcterms:modified xsi:type="dcterms:W3CDTF">2026-03-25T06:45:57Z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C141219169DD35EA8C14BA69FC73503B_43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