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4358"/>
        <w:gridCol w:w="3325"/>
      </w:tblGrid>
      <w:tr w14:paraId="22125E1D"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吴永生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06195" cy="1691640"/>
                  <wp:effectExtent l="0" t="0" r="14605" b="10160"/>
                  <wp:docPr id="1" name="图片 1" descr="d9c201c8bee6118e8b82ba98683fc8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9c201c8bee6118e8b82ba98683fc84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苏州大学 法律硕士（非法学）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rPr>
          <w:trHeight w:val="4116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33AB92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吴永生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律师进入行业已十余年，一直专注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刑事辩护、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公司企业法律顾</w:t>
            </w:r>
          </w:p>
          <w:p w14:paraId="4EDEE54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领域。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诉讼方面，助攻刑事辩护；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非诉方面，为多家企业单位担任法律顾问，提供法律服务。执业以来，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吴永生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律师直接或参与办理的案件上千件，理论功底扎实、经验丰富、态度严谨、作风务实。</w:t>
            </w:r>
          </w:p>
        </w:tc>
      </w:tr>
      <w:tr w14:paraId="748B2BAD"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315D6A5E"/>
    <w:rsid w:val="3FF90D5A"/>
    <w:rsid w:val="41C80E87"/>
    <w:rsid w:val="61417FFF"/>
    <w:rsid w:val="662B6C48"/>
    <w:rsid w:val="67BCF696"/>
    <w:rsid w:val="7D7F73CD"/>
    <w:rsid w:val="7E6F5760"/>
    <w:rsid w:val="7EB03690"/>
    <w:rsid w:val="C7DCD51A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wuyongsheng/Library/Containers/com.kingsoft.wpsoffice.mac/Data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247</Words>
  <Characters>255</Characters>
  <Lines>0</Lines>
  <Paragraphs>0</Paragraphs>
  <TotalTime>4</TotalTime>
  <ScaleCrop>false</ScaleCrop>
  <LinksUpToDate>false</LinksUpToDate>
  <CharactersWithSpaces>259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wys</cp:lastModifiedBy>
  <dcterms:modified xsi:type="dcterms:W3CDTF">2026-03-20T10:45:59Z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