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律师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4613"/>
        <w:gridCol w:w="2954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钞胜强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75055" cy="1630045"/>
                  <wp:effectExtent l="0" t="0" r="6985" b="635"/>
                  <wp:docPr id="1" name="图片 1" descr="9.证件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.证件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055" cy="163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059396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国防科技大学  学士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7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4EDEE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专注于民商事及刑事领域法律实务，擅长处理各类合同纠纷、侵权责任纠纷、劳动争议及刑事案件，具备娴熟的诉讼技能及丰富的代理经验。始终以维护当事人合法权益为核心，致力于提供专业、审慎、高效的法律服务，秉承受人之托、忠人之事的办案理念，全心全意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委托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人提供专业优质的法律服务。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jRlOWE5NjVlNzk0YTU1NGI2ZTVhNDgxMTI2OGMzNDE4IiwidXNlckNvdW50IjoxfQ=="/>
  </w:docVars>
  <w:rsids>
    <w:rsidRoot w:val="315D6A5E"/>
    <w:rsid w:val="05F12757"/>
    <w:rsid w:val="0C1B3F07"/>
    <w:rsid w:val="26322F31"/>
    <w:rsid w:val="2DEB303B"/>
    <w:rsid w:val="315D6A5E"/>
    <w:rsid w:val="321F538E"/>
    <w:rsid w:val="394051F8"/>
    <w:rsid w:val="3FF90D5A"/>
    <w:rsid w:val="61417FFF"/>
    <w:rsid w:val="662B6C48"/>
    <w:rsid w:val="67BCF696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403</Words>
  <Characters>415</Characters>
  <Lines>0</Lines>
  <Paragraphs>0</Paragraphs>
  <TotalTime>0</TotalTime>
  <ScaleCrop>false</ScaleCrop>
  <LinksUpToDate>false</LinksUpToDate>
  <CharactersWithSpaces>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2026-03-12T01:00:00Z</dcterms:created>
  <dc:creator>Dwwer</dc:creator>
  <cp:lastModifiedBy>Dwwer</cp:lastModifiedBy>
  <dcterms:modified xsi:type="dcterms:W3CDTF">2026-03-25T06:15:30Z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5738115C609247A5BEA055F29F8FDA58_13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