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4586"/>
        <w:gridCol w:w="2990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杨金鸣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4EAC3C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01090" cy="1739265"/>
                  <wp:effectExtent l="0" t="0" r="16510" b="13335"/>
                  <wp:docPr id="1" name="图片 1" descr="职业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职业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802" t="7963" r="8755" b="6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73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致力于民间借贷、劳动争议、货款纠纷、建设工程等领域，拥有丰富的办案经验。秉承“受人之托，忠人之事”为至上原则，全力维护当事人的合法权益。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社区法律顾问、12348热线值班律师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61417FFF"/>
    <w:rsid w:val="662B6C48"/>
    <w:rsid w:val="67BCF696"/>
    <w:rsid w:val="775E450F"/>
    <w:rsid w:val="7D5F1B5C"/>
    <w:rsid w:val="7D7F73CD"/>
    <w:rsid w:val="7E6F5760"/>
    <w:rsid w:val="7EB03690"/>
    <w:rsid w:val="DFFF932E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jinming\Library\Containers\com.kingsoft.wpsoffice.mac\Data\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363</Words>
  <Characters>379</Characters>
  <Lines>0</Lines>
  <Paragraphs>0</Paragraphs>
  <TotalTime>11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Dwwer</cp:lastModifiedBy>
  <dcterms:modified xsi:type="dcterms:W3CDTF">2026-03-25T06:38:35Z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8F02396E0DF3AF7FE7ADBC69C07ACC89_43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