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2"/>
        <w:gridCol w:w="4546"/>
        <w:gridCol w:w="3044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74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757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陈楠臻</w:t>
            </w:r>
          </w:p>
        </w:tc>
        <w:tc>
          <w:tcPr>
            <w:tcW w:w="2031" w:type="dxa"/>
            <w:vMerge w:val="restart"/>
            <w:noWrap w:val="0"/>
            <w:vAlign w:val="center"/>
          </w:tcPr>
          <w:p w14:paraId="73B0AFF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1160145" cy="1623695"/>
                  <wp:effectExtent l="0" t="0" r="1905" b="5080"/>
                  <wp:docPr id="1" name="图片 1" descr="22027b034cac73038571faf83203d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2027b034cac73038571faf83203db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145" cy="162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11294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或</w:t>
            </w:r>
          </w:p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形象照</w:t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174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757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权益合伙人/☑律师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757" w:type="dxa"/>
            <w:noWrap w:val="0"/>
            <w:vAlign w:val="center"/>
          </w:tcPr>
          <w:p w14:paraId="6A590D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F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174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4EDEE54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执业八年，专注于婚姻家事，企业服务，综合业务。民商事领域多次代理离婚、抚养权、遗产的争议案件，也多次代理开发商与业主之间的纠纷，建设工程领域的争议等各类型民商事案件。服务过多家法律顾问，包致大型国有企业，中小企业。在刑事领域代理多种不同类型的罪名，多次为客户争取到不起诉及缓刑的成攻。律师目标致力于用专业为客户的利益保驾护航，不辜负每一个委托客户的信任。</w:t>
            </w: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174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7FA0DF2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两次获得十佳法律人称号</w:t>
            </w: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1C1C294A"/>
    <w:rsid w:val="26322F31"/>
    <w:rsid w:val="2DEB303B"/>
    <w:rsid w:val="315D6A5E"/>
    <w:rsid w:val="3FF90D5A"/>
    <w:rsid w:val="40210EF3"/>
    <w:rsid w:val="4B555BBB"/>
    <w:rsid w:val="59405F76"/>
    <w:rsid w:val="61417FFF"/>
    <w:rsid w:val="662B6C48"/>
    <w:rsid w:val="67BCF696"/>
    <w:rsid w:val="7D7F73CD"/>
    <w:rsid w:val="7DD42129"/>
    <w:rsid w:val="7E6F5760"/>
    <w:rsid w:val="7EB03690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466</Words>
  <Characters>478</Characters>
  <Lines>0</Lines>
  <Paragraphs>0</Paragraphs>
  <TotalTime>0</TotalTime>
  <ScaleCrop>false</ScaleCrop>
  <LinksUpToDate>false</LinksUpToDate>
  <CharactersWithSpaces>482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2026-03-12T09:00:00Z</dcterms:created>
  <dc:creator>Dwwer</dc:creator>
  <cp:lastModifiedBy>Dwwer</cp:lastModifiedBy>
  <dcterms:modified xsi:type="dcterms:W3CDTF">2026-03-25T06:13:56Z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E593EAD35FA1436AA6ED99E6C87FD2CA_11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