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5406"/>
        <w:gridCol w:w="1915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孙杞杭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11430</wp:posOffset>
                  </wp:positionV>
                  <wp:extent cx="1198245" cy="1688465"/>
                  <wp:effectExtent l="0" t="0" r="1905" b="6985"/>
                  <wp:wrapTight wrapText="bothSides">
                    <wp:wrapPolygon>
                      <wp:start x="0" y="0"/>
                      <wp:lineTo x="0" y="21446"/>
                      <wp:lineTo x="21463" y="21446"/>
                      <wp:lineTo x="21463" y="0"/>
                      <wp:lineTo x="0" y="0"/>
                    </wp:wrapPolygon>
                  </wp:wrapTight>
                  <wp:docPr id="2" name="图片 2" descr="01c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1cun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本科毕业于中南财经政法大学，进行法学专业、金融学专业方向学习，获得法学学士学位和经济学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学士学位，目前执业方向以民商事诉讼以及破产清算案件为主。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41C80E87"/>
    <w:rsid w:val="45B732D6"/>
    <w:rsid w:val="61417FFF"/>
    <w:rsid w:val="662B6C48"/>
    <w:rsid w:val="67BCF696"/>
    <w:rsid w:val="74B64E5E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347</Words>
  <Characters>359</Characters>
  <Lines>0</Lines>
  <Paragraphs>0</Paragraphs>
  <TotalTime>11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无忌</cp:lastModifiedBy>
  <dcterms:modified xsi:type="dcterms:W3CDTF">2026-03-20T06:32:29Z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672DDDDE1D144F2B9FA0D226376D879A_13</vt:lpwstr>
  </property>
  <property fmtid="{D5CDD505-2E9C-101B-9397-08002B2CF9AE}" pid="5" name="KSOTemplateDocerSaveRecord">
    <vt:lpwstr>eyJoZGlkIjoiMTE5YWFiMWI1MjFhYTc2MDFjYjMwYzliNzBiMThhZjQiLCJ1c2VySWQiOiIyNDA2OTQzMDMifQ==</vt:lpwstr>
  </property>
</Properties>
</file>