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587"/>
        <w:gridCol w:w="2970"/>
      </w:tblGrid>
      <w:tr w14:paraId="22125E1D"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王诗羽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80770" cy="1440815"/>
                  <wp:effectExtent l="0" t="0" r="11430" b="6985"/>
                  <wp:docPr id="1" name="图片 1" descr="a581ab9b62a452b4aaa45ab613ae3e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581ab9b62a452b4aaa45ab613ae3ec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44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法学本科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注民事争议解决领域法律服务，深耕婚姻家事、劳动纠纷、各类民商事纠纷等核心业务，亦可承办破产清算相关法律事务，拥有丰富多元的案件实操经验。始终以当事人需求为核心，精准拆解案件焦点、制定专业可行的解决方案，办案细致严谨、沟通耐心高效，全力维护当事人合法权益，力求为每一位当事人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提供优质、贴心的法律服务。</w:t>
            </w:r>
          </w:p>
        </w:tc>
      </w:tr>
      <w:tr w14:paraId="748B2BAD"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1C80E87"/>
    <w:rsid w:val="61417FFF"/>
    <w:rsid w:val="662B6C48"/>
    <w:rsid w:val="67BCF696"/>
    <w:rsid w:val="7D7F73CD"/>
    <w:rsid w:val="7E6F5760"/>
    <w:rsid w:val="7EB03690"/>
    <w:rsid w:val="7FB7AD67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wangshiyu/Library/Containers/com.kingsoft.wpsoffice.mac/Data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247</Words>
  <Characters>255</Characters>
  <Lines>0</Lines>
  <Paragraphs>0</Paragraphs>
  <TotalTime>4</TotalTime>
  <ScaleCrop>false</ScaleCrop>
  <LinksUpToDate>false</LinksUpToDate>
  <CharactersWithSpaces>259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王诗羽-政纬</cp:lastModifiedBy>
  <dcterms:modified xsi:type="dcterms:W3CDTF">2026-03-20T16:18:39Z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C05A91F687490272DF02BD69FBA80918_43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