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F30B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/>
          <w:b/>
          <w:bCs/>
          <w:sz w:val="48"/>
          <w:szCs w:val="48"/>
          <w:lang w:eastAsia="zh-CN"/>
        </w:rPr>
      </w:pPr>
      <w:r>
        <w:rPr>
          <w:rFonts w:hint="default"/>
          <w:b/>
          <w:bCs/>
          <w:sz w:val="48"/>
          <w:szCs w:val="48"/>
          <w:lang w:eastAsia="zh-CN"/>
        </w:rPr>
        <w:t>个人</w:t>
      </w:r>
      <w:r>
        <w:rPr>
          <w:rFonts w:hint="eastAsia"/>
          <w:b/>
          <w:bCs/>
          <w:sz w:val="48"/>
          <w:szCs w:val="48"/>
          <w:lang w:eastAsia="zh-CN"/>
        </w:rPr>
        <w:t>简介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2"/>
        <w:gridCol w:w="4546"/>
        <w:gridCol w:w="3044"/>
      </w:tblGrid>
      <w:tr w14:paraId="22125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exact"/>
          <w:jc w:val="center"/>
        </w:trPr>
        <w:tc>
          <w:tcPr>
            <w:tcW w:w="2174" w:type="dxa"/>
            <w:noWrap w:val="0"/>
            <w:vAlign w:val="center"/>
          </w:tcPr>
          <w:p w14:paraId="2645F14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姓</w:t>
            </w:r>
            <w:r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名</w:t>
            </w:r>
          </w:p>
        </w:tc>
        <w:tc>
          <w:tcPr>
            <w:tcW w:w="5757" w:type="dxa"/>
            <w:noWrap w:val="0"/>
            <w:vAlign w:val="center"/>
          </w:tcPr>
          <w:p w14:paraId="6084A457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赵文清</w:t>
            </w:r>
          </w:p>
        </w:tc>
        <w:tc>
          <w:tcPr>
            <w:tcW w:w="2031" w:type="dxa"/>
            <w:vMerge w:val="restart"/>
            <w:noWrap w:val="0"/>
            <w:vAlign w:val="center"/>
          </w:tcPr>
          <w:p w14:paraId="1C0C673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158240" cy="1737360"/>
                  <wp:effectExtent l="0" t="0" r="3810" b="15240"/>
                  <wp:docPr id="1" name="图片 1" descr="微信图片_20260320114607_303_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260320114607_303_1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240" cy="1737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AF2A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exact"/>
          <w:jc w:val="center"/>
        </w:trPr>
        <w:tc>
          <w:tcPr>
            <w:tcW w:w="2174" w:type="dxa"/>
            <w:noWrap w:val="0"/>
            <w:vAlign w:val="center"/>
          </w:tcPr>
          <w:p w14:paraId="2F2D430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职</w:t>
            </w:r>
            <w:r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务</w:t>
            </w:r>
          </w:p>
        </w:tc>
        <w:tc>
          <w:tcPr>
            <w:tcW w:w="5757" w:type="dxa"/>
            <w:noWrap w:val="0"/>
            <w:vAlign w:val="center"/>
          </w:tcPr>
          <w:p w14:paraId="17AFC69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高级合伙人/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权益合伙人/☑律师</w:t>
            </w:r>
          </w:p>
          <w:p w14:paraId="059396C1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/□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实习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律师/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律师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助理</w:t>
            </w:r>
          </w:p>
        </w:tc>
        <w:tc>
          <w:tcPr>
            <w:tcW w:w="2031" w:type="dxa"/>
            <w:vMerge w:val="continue"/>
            <w:noWrap w:val="0"/>
            <w:vAlign w:val="center"/>
          </w:tcPr>
          <w:p w14:paraId="2D82F06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4C50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exact"/>
          <w:jc w:val="center"/>
        </w:trPr>
        <w:tc>
          <w:tcPr>
            <w:tcW w:w="2174" w:type="dxa"/>
            <w:noWrap w:val="0"/>
            <w:vAlign w:val="center"/>
          </w:tcPr>
          <w:p w14:paraId="0F425B0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教育背景</w:t>
            </w:r>
          </w:p>
          <w:p w14:paraId="2E888B0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（学历）</w:t>
            </w:r>
          </w:p>
        </w:tc>
        <w:tc>
          <w:tcPr>
            <w:tcW w:w="5757" w:type="dxa"/>
            <w:noWrap w:val="0"/>
            <w:vAlign w:val="center"/>
          </w:tcPr>
          <w:p w14:paraId="6A590D6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31" w:type="dxa"/>
            <w:vMerge w:val="continue"/>
            <w:noWrap w:val="0"/>
            <w:vAlign w:val="center"/>
          </w:tcPr>
          <w:p w14:paraId="3F7F423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5947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  <w:jc w:val="center"/>
        </w:trPr>
        <w:tc>
          <w:tcPr>
            <w:tcW w:w="0" w:type="auto"/>
            <w:gridSpan w:val="3"/>
            <w:noWrap w:val="0"/>
            <w:vAlign w:val="center"/>
          </w:tcPr>
          <w:p w14:paraId="76E6DDB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业务部门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以下可勾选1-5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项</w:t>
            </w:r>
            <w:r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，直接点击方框即可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</w:tr>
      <w:tr w14:paraId="563F0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6" w:hRule="exact"/>
          <w:jc w:val="center"/>
        </w:trPr>
        <w:tc>
          <w:tcPr>
            <w:tcW w:w="0" w:type="auto"/>
            <w:gridSpan w:val="3"/>
            <w:noWrap w:val="0"/>
            <w:vAlign w:val="center"/>
          </w:tcPr>
          <w:p w14:paraId="6AF2D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政府与行政法律业务部/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公司法律业务部/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建筑与房地产法律业务部/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知识产权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刑事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涉外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婚姻家事与财富传承法律业务部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  <w:lang w:val="en-US" w:eastAsia="zh-CN"/>
              </w:rPr>
              <w:t>公益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破产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人力资源与劳动法律业务部/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合规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  <w:lang w:val="en-US" w:eastAsia="zh-CN"/>
              </w:rPr>
              <w:t>与监管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具身智能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数字经济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政纬研究院/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金融证券业务部/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青年律师规划发展部/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争议解决业务部/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强制执行业务部</w:t>
            </w:r>
          </w:p>
        </w:tc>
      </w:tr>
      <w:tr w14:paraId="17150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3" w:hRule="exact"/>
          <w:jc w:val="center"/>
        </w:trPr>
        <w:tc>
          <w:tcPr>
            <w:tcW w:w="2174" w:type="dxa"/>
            <w:noWrap w:val="0"/>
            <w:vAlign w:val="center"/>
          </w:tcPr>
          <w:p w14:paraId="4065D97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个人简介</w:t>
            </w:r>
          </w:p>
          <w:p w14:paraId="7B73ACE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（请控制在100-250字）</w:t>
            </w:r>
          </w:p>
        </w:tc>
        <w:tc>
          <w:tcPr>
            <w:tcW w:w="7788" w:type="dxa"/>
            <w:gridSpan w:val="2"/>
            <w:noWrap w:val="0"/>
            <w:vAlign w:val="center"/>
          </w:tcPr>
          <w:p w14:paraId="4EDEE54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2005年毕业于华东政法大学</w:t>
            </w:r>
          </w:p>
          <w:p w14:paraId="454B06D8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2009年开始律师执业</w:t>
            </w:r>
          </w:p>
          <w:p w14:paraId="1BD05371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长期担任苏州市法律援助中心刑事律师团骨干律师</w:t>
            </w:r>
          </w:p>
          <w:p w14:paraId="5AB4538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苏州市看守所值班律师、苏州市虎丘区人民检察院值班律师</w:t>
            </w:r>
          </w:p>
          <w:p w14:paraId="1E01409E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刑事辩护上百件，包括昆山市索春瑞等黑社会性质组织系列案件、吴中区徐天兴等黑社会性质组织系列案件、相城区杨明国等人黑社会性质组织系列案件、张家港市郭晓洲等人恶势力案件、句容市王荣华等人黑社会性质组织系列案件、昆山中荣工厂8.2爆炸案</w:t>
            </w:r>
          </w:p>
        </w:tc>
      </w:tr>
      <w:tr w14:paraId="748B2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9" w:hRule="exact"/>
          <w:jc w:val="center"/>
        </w:trPr>
        <w:tc>
          <w:tcPr>
            <w:tcW w:w="2174" w:type="dxa"/>
            <w:noWrap w:val="0"/>
            <w:vAlign w:val="center"/>
          </w:tcPr>
          <w:p w14:paraId="63E8704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社会任职</w:t>
            </w:r>
          </w:p>
          <w:p w14:paraId="014C48F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与</w:t>
            </w:r>
          </w:p>
          <w:p w14:paraId="5D102F0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荣誉</w:t>
            </w:r>
          </w:p>
        </w:tc>
        <w:tc>
          <w:tcPr>
            <w:tcW w:w="7788" w:type="dxa"/>
            <w:gridSpan w:val="2"/>
            <w:noWrap w:val="0"/>
            <w:vAlign w:val="center"/>
          </w:tcPr>
          <w:p w14:paraId="7FA0DF2F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2024年7月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被聘为苏州市高新区律师协会第三届理事会刑事专业委员会副主任</w:t>
            </w:r>
          </w:p>
        </w:tc>
      </w:tr>
    </w:tbl>
    <w:p w14:paraId="7CBC09B9">
      <w:pPr>
        <w:rPr>
          <w:rFonts w:hint="eastAsia"/>
          <w:lang w:eastAsia="zh-CN"/>
        </w:rPr>
      </w:pPr>
    </w:p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5D6A5E"/>
    <w:rsid w:val="02E64D83"/>
    <w:rsid w:val="0A4F76B2"/>
    <w:rsid w:val="0C782EF0"/>
    <w:rsid w:val="0DFF319D"/>
    <w:rsid w:val="0EA0672E"/>
    <w:rsid w:val="1C9F5B04"/>
    <w:rsid w:val="1FE87F35"/>
    <w:rsid w:val="26322F31"/>
    <w:rsid w:val="2CF9552F"/>
    <w:rsid w:val="2DEB303B"/>
    <w:rsid w:val="315D6A5E"/>
    <w:rsid w:val="31943A79"/>
    <w:rsid w:val="31DD71CE"/>
    <w:rsid w:val="32510BC0"/>
    <w:rsid w:val="3FF90D5A"/>
    <w:rsid w:val="413F628E"/>
    <w:rsid w:val="41C80E87"/>
    <w:rsid w:val="482E20D9"/>
    <w:rsid w:val="518121E5"/>
    <w:rsid w:val="52AD4542"/>
    <w:rsid w:val="53446C55"/>
    <w:rsid w:val="5AD92379"/>
    <w:rsid w:val="60AA0040"/>
    <w:rsid w:val="60FF240D"/>
    <w:rsid w:val="61417FFF"/>
    <w:rsid w:val="63302D52"/>
    <w:rsid w:val="662B6C48"/>
    <w:rsid w:val="67BCF696"/>
    <w:rsid w:val="6B142F59"/>
    <w:rsid w:val="6FB70357"/>
    <w:rsid w:val="736425A4"/>
    <w:rsid w:val="77AB69F3"/>
    <w:rsid w:val="79C124FE"/>
    <w:rsid w:val="7D4E22FA"/>
    <w:rsid w:val="7D7F73CD"/>
    <w:rsid w:val="7E6F5760"/>
    <w:rsid w:val="7EB03690"/>
    <w:rsid w:val="7FF37189"/>
    <w:rsid w:val="FD3F1C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:\Users\Administrator\AppData\Roaming\kingsoft\office6\templates\download\131ba1495ac8ea0a0fc2b7fbecfb557d\&#20010;&#20154;&#31616;&#20171;&#25512;&#33616;&#34920;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个人简介推荐表.doc</Template>
  <Pages>2</Pages>
  <Words>279</Words>
  <Characters>291</Characters>
  <Lines>0</Lines>
  <Paragraphs>0</Paragraphs>
  <TotalTime>5</TotalTime>
  <ScaleCrop>false</ScaleCrop>
  <LinksUpToDate>false</LinksUpToDate>
  <CharactersWithSpaces>295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2026-03-12T09:00:00Z</dcterms:created>
  <dc:creator>Dwwer</dc:creator>
  <cp:lastModifiedBy>赵律师</cp:lastModifiedBy>
  <dcterms:modified xsi:type="dcterms:W3CDTF">2026-03-20T03:58:29Z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UUID">
    <vt:lpwstr>v1.0_mb_eR1Pr1e2tQX0PP3TF8DbpA==</vt:lpwstr>
  </property>
  <property fmtid="{D5CDD505-2E9C-101B-9397-08002B2CF9AE}" pid="4" name="ICV">
    <vt:lpwstr>58BBB8FA817D4A45950DF5CD46DA91FF_13</vt:lpwstr>
  </property>
  <property fmtid="{D5CDD505-2E9C-101B-9397-08002B2CF9AE}" pid="5" name="KSOTemplateDocerSaveRecord">
    <vt:lpwstr>eyJoZGlkIjoiMmZkNGNkMmY1MTY0NWI3N2NiMmE4OWM2ZDQ0MGJmYzUiLCJ1c2VySWQiOiIyNTQxMTQ0MTEifQ==</vt:lpwstr>
  </property>
</Properties>
</file>