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4376"/>
        <w:gridCol w:w="3254"/>
      </w:tblGrid>
      <w:tr w14:paraId="22125E1D"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茆福文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65555" cy="1718310"/>
                  <wp:effectExtent l="0" t="0" r="4445" b="8890"/>
                  <wp:docPr id="1" name="图片 1" descr="IMG_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1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海南大学法学本科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共党员，2019年毕业于海南大学法学本科，2020年加入江苏政纬律师事务所。专注于企业常年法律顾问领域、建设工程领域、知识产权领域及刑事案件辩护领域。尤其擅长处理复杂的民商事解决、刑事疑难案件辩护。工作多年服务包括北京航天希尔测试技术有限公司、苏州市好得睐食品科技有限责任公司、苏州汇程新型墙体材料有限公司、苏州冠卓路面工程有限公司等各国企、省龙头企业、苏州市行业发展带头企业等，协助各企业建立和完善了规章制度及合规管理体系，有效防范了企业经营中的法律风险。</w:t>
            </w:r>
            <w:bookmarkStart w:id="0" w:name="_GoBack"/>
            <w:bookmarkEnd w:id="0"/>
          </w:p>
        </w:tc>
      </w:tr>
      <w:tr w14:paraId="748B2BAD"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苏州市虎丘区（高新区）律师协会行业发展委员会委员</w:t>
            </w:r>
          </w:p>
          <w:p w14:paraId="2DECEEA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江苏政纬律师事务事务所公益事业部副主任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1C80E87"/>
    <w:rsid w:val="61417FFF"/>
    <w:rsid w:val="662B6C48"/>
    <w:rsid w:val="67BCF696"/>
    <w:rsid w:val="7D7F73CD"/>
    <w:rsid w:val="7E6F5760"/>
    <w:rsid w:val="7EB03690"/>
    <w:rsid w:val="F6F74E22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mfw/Library/Containers/com.kingsoft.wpsoffice.mac/Data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247</Words>
  <Characters>255</Characters>
  <Lines>0</Lines>
  <Paragraphs>0</Paragraphs>
  <TotalTime>12</TotalTime>
  <ScaleCrop>false</ScaleCrop>
  <LinksUpToDate>false</LinksUpToDate>
  <CharactersWithSpaces>259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张竟文</cp:lastModifiedBy>
  <dcterms:modified xsi:type="dcterms:W3CDTF">2026-03-20T14:32:45Z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E7F709291F7596BC0DEABC69A28C5C31_43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