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4581"/>
        <w:gridCol w:w="299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忽燕岭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120775" cy="1682115"/>
                  <wp:effectExtent l="0" t="0" r="3175" b="13335"/>
                  <wp:docPr id="1" name="图片 1" descr="9a42548194a43b1f13e811112a7f6d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42548194a43b1f13e811112a7f6d0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2308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忽燕岭，法学硕士，具备律师执业、证券从业及企业合规师等专业资质，拥有10 年以上律所与企业法务复合经验。先后供职于国内知名律所与香港上市企业，精通诉讼与非诉全流程业务，深度参与并购重组、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Pre-IPO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、运营合规、合同全生命周期管理等核心项目。</w:t>
            </w:r>
          </w:p>
          <w:p w14:paraId="646C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专业领域：民商事、公司法、劳动人事合规等领域，擅长涉外企业合规与风控管理、法律谈判及婚家与财富传承。</w:t>
            </w:r>
          </w:p>
          <w:p w14:paraId="3A9A1BB6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CD15A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5C51E50"/>
    <w:rsid w:val="26322F31"/>
    <w:rsid w:val="2DA86CEC"/>
    <w:rsid w:val="2DEB303B"/>
    <w:rsid w:val="315D6A5E"/>
    <w:rsid w:val="3FF90D5A"/>
    <w:rsid w:val="4F111431"/>
    <w:rsid w:val="61417FFF"/>
    <w:rsid w:val="662B6C48"/>
    <w:rsid w:val="67BCF696"/>
    <w:rsid w:val="69D100AC"/>
    <w:rsid w:val="7D7F73CD"/>
    <w:rsid w:val="7E6F5760"/>
    <w:rsid w:val="7EB03690"/>
    <w:rsid w:val="7EDF614C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438</Words>
  <Characters>457</Characters>
  <Lines>0</Lines>
  <Paragraphs>0</Paragraphs>
  <TotalTime>0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