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11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4686"/>
        <w:gridCol w:w="2911"/>
      </w:tblGrid>
      <w:tr w14:paraId="0023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1A3C8AF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33F664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Hans"/>
              </w:rPr>
              <w:t>王芳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41A6784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049020" cy="1572260"/>
                  <wp:effectExtent l="0" t="0" r="17780" b="8890"/>
                  <wp:docPr id="1" name="图片 1" descr="58、王芳（律师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8、王芳（律师）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157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9E1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3160C73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21714CC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</w:p>
          <w:p w14:paraId="7E9B964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0E808BE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C4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3ECCF10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54F2A65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70DF23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Hans"/>
              </w:rPr>
              <w:t>本科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4C4D6A4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D94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561E3B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1257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2A1A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41A7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6BDAD9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1684BF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2075E0C5">
            <w:pPr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本人深耕法律服务多年，专注处理劳动争议、婚姻家事、公司法等法律事务，理论扎实、实务经验丰富。</w:t>
            </w:r>
          </w:p>
          <w:p w14:paraId="635D8C72">
            <w:pPr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劳动争议方面，擅长代理劳动合同、薪酬社保、工伤赔偿、经济补偿、用工合规等纠纷；婚姻家事领域，专注离婚纠纷、财产分割、子女抚养、遗产继承等案件，兼顾法理与情理；公司法务上，可为企业提供股权设计、股东纠纷、合同审查、公司治理及风险防控等服务。</w:t>
            </w:r>
          </w:p>
          <w:p w14:paraId="69630275">
            <w:pPr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始终坚持专业、诚信、尽责的执业理念，以严谨细致的办案态度、清晰务实的诉讼策略，全力维护当事人合法权益，提供高效、可靠的法律服务。</w:t>
            </w:r>
          </w:p>
          <w:p w14:paraId="5B63C51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278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4424B98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41D2AAE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7FF005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1F0B5AC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无</w:t>
            </w:r>
          </w:p>
        </w:tc>
      </w:tr>
    </w:tbl>
    <w:p w14:paraId="4113FA4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6471C64"/>
    <w:rsid w:val="26322F31"/>
    <w:rsid w:val="2DEB303B"/>
    <w:rsid w:val="315D6A5E"/>
    <w:rsid w:val="377F0610"/>
    <w:rsid w:val="3CE330A8"/>
    <w:rsid w:val="3FF90D5A"/>
    <w:rsid w:val="478C4FE7"/>
    <w:rsid w:val="5F1FFBF0"/>
    <w:rsid w:val="61417FFF"/>
    <w:rsid w:val="662B6C48"/>
    <w:rsid w:val="67BCF696"/>
    <w:rsid w:val="7D7F73CD"/>
    <w:rsid w:val="7E6F5760"/>
    <w:rsid w:val="7EB03690"/>
    <w:rsid w:val="F7DFC02B"/>
    <w:rsid w:val="F87F0531"/>
    <w:rsid w:val="FD3F1CDC"/>
    <w:rsid w:val="FED138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502</Words>
  <Characters>515</Characters>
  <Lines>0</Lines>
  <Paragraphs>0</Paragraphs>
  <TotalTime>0</TotalTime>
  <ScaleCrop>false</ScaleCrop>
  <LinksUpToDate>false</LinksUpToDate>
  <CharactersWithSpaces>519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2026-03-13T01:00:00Z</dcterms:created>
  <dc:creator>Dwwer</dc:creator>
  <cp:lastModifiedBy>Dwwer</cp:lastModifiedBy>
  <dcterms:modified xsi:type="dcterms:W3CDTF">2026-03-25T06:35:38Z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