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4683"/>
        <w:gridCol w:w="2861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孙以乔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966470" cy="1405255"/>
                  <wp:effectExtent l="0" t="0" r="24130" b="171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70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曾就职在世界500强企业，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专注于复杂的商事仲裁与诉讼，尤其擅长处理企业纠纷及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诉讼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案件。在处理跨越不同法域的平行诉讼方面积累了丰富经验。始终以商业利益为导向，通过敏锐的洞察力和出色的庭审技巧，为客户在复杂的法律博弈中争取最优结果。工作语言：中文、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日语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tabs>
                <w:tab w:val="left" w:pos="1400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苏州市律师协会涉外人才库成员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B07719"/>
    <w:rsid w:val="2DEB303B"/>
    <w:rsid w:val="315D6A5E"/>
    <w:rsid w:val="389108A4"/>
    <w:rsid w:val="3FF90D5A"/>
    <w:rsid w:val="61417FFF"/>
    <w:rsid w:val="662B6C48"/>
    <w:rsid w:val="67BCF696"/>
    <w:rsid w:val="7D7F73CD"/>
    <w:rsid w:val="7E6F5760"/>
    <w:rsid w:val="7EB03690"/>
    <w:rsid w:val="FD3F1CDC"/>
    <w:rsid w:val="FFDC0D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411</Words>
  <Characters>425</Characters>
  <Lines>0</Lines>
  <Paragraphs>0</Paragraphs>
  <TotalTime>0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Dwwer</cp:lastModifiedBy>
  <dcterms:modified xsi:type="dcterms:W3CDTF">2026-03-25T06:33:36Z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B8B53D006AA31F7D06DABC690E4AA00B_43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