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4755"/>
        <w:gridCol w:w="276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陆殷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885190" cy="885190"/>
                  <wp:effectExtent l="0" t="0" r="10160" b="10160"/>
                  <wp:docPr id="1" name="图片 1" descr="fe10701614cacbda9278f5e33f266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e10701614cacbda9278f5e33f2660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安徽工业法学法学学士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1A62F87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陆殷律师</w:t>
            </w:r>
          </w:p>
          <w:p w14:paraId="51F95F6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曾担任大型房产公司、互联网公司法务负责人。</w:t>
            </w:r>
          </w:p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擅长领域：民商事法律纠纷解决，公司股权设计、公司常年法律顾问等公司相关的法律服务，商事犯罪的预防与辩护。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无。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2B5165C"/>
    <w:rsid w:val="26322F31"/>
    <w:rsid w:val="2DEB303B"/>
    <w:rsid w:val="315D6A5E"/>
    <w:rsid w:val="3FF90D5A"/>
    <w:rsid w:val="551D177B"/>
    <w:rsid w:val="61417FFF"/>
    <w:rsid w:val="64951945"/>
    <w:rsid w:val="662B6C48"/>
    <w:rsid w:val="67BCF696"/>
    <w:rsid w:val="705131AE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348</Words>
  <Characters>360</Characters>
  <Lines>0</Lines>
  <Paragraphs>0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2026-03-12T01:00:00Z</dcterms:created>
  <dc:creator>Dwwer</dc:creator>
  <cp:lastModifiedBy>Dwwer</cp:lastModifiedBy>
  <dcterms:modified xsi:type="dcterms:W3CDTF">2026-03-25T06:26:08Z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A7CA92FB82704741B5EE927BF00E83EF_13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