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4412"/>
        <w:gridCol w:w="322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张可欣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47775" cy="1247775"/>
                  <wp:effectExtent l="0" t="0" r="9525" b="9525"/>
                  <wp:docPr id="1" name="图片 1" descr="51、张可欣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1、张可欣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企业合规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6ED858F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专注于民商事诉讼与企业合规服务。累计为20+中小企业提供常年合规顾问服务，处理商事争议、合同纠纷、债权清收等案件，为客户挽回、避免经济损失。兼具跨领域复合思维与扎实法律功底，始终以「解决问题、降低成本、规避风险」为核心，定制精准高效的法律方案，最大化维护委托人合法权益。</w:t>
            </w:r>
          </w:p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2B51F55"/>
    <w:rsid w:val="61417FFF"/>
    <w:rsid w:val="662B6C48"/>
    <w:rsid w:val="67BCF696"/>
    <w:rsid w:val="6962219A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385</Words>
  <Characters>395</Characters>
  <Lines>0</Lines>
  <Paragraphs>0</Paragraphs>
  <TotalTime>37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2026-03-23T05:12:55Z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DFAFE4407CDE48B7BC51DB61AEF0D073_13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