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5291"/>
        <w:gridCol w:w="2052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黄爱民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企业合规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自2013年起在江苏政纬律师事务所执业至今。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8613590"/>
    <w:rsid w:val="2A7A7C99"/>
    <w:rsid w:val="2DEB303B"/>
    <w:rsid w:val="315D6A5E"/>
    <w:rsid w:val="33C8193A"/>
    <w:rsid w:val="3FF90D5A"/>
    <w:rsid w:val="61417FFF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272</Words>
  <Characters>283</Characters>
  <Lines>0</Lines>
  <Paragraphs>0</Paragraphs>
  <TotalTime>5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C92F262444194F388C1A86300E0B8401_13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