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4282"/>
        <w:gridCol w:w="3400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陈献洲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40485" cy="1340485"/>
                  <wp:effectExtent l="0" t="0" r="12065" b="12065"/>
                  <wp:docPr id="1" name="图片 1" descr="陈献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陈献洲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48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电子科技大学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top"/>
          </w:tcPr>
          <w:p w14:paraId="4EC3362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5D98A646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执业律师、中国注册会计师(CPA)，财税与法律复合背景，拥有证券/基金/期货从业资格、准上市公司保荐代表人资格。擅长领域：</w:t>
            </w:r>
          </w:p>
          <w:p w14:paraId="7D263B65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1、民商事纠纷：合同、债权债务、建设工程、股权争议等案件，结合财务专业知识提供证据梳理与诉讼策略。</w:t>
            </w:r>
          </w:p>
          <w:p w14:paraId="5F7B213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2、企业法务与金融合规：十年以上财务审计经验，参与IPO及上市公司财务造假司法审计，熟悉企业合规、投融资风险防控及经济犯罪案件处理。</w:t>
            </w:r>
          </w:p>
          <w:p w14:paraId="5355F548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3、涉税刑事辩护：擅长虚开增值税专用发票、逃税等涉税刑事案件，在侦查、起诉、审判阶段提供专业辩护，精准识别财税关键点。</w:t>
            </w:r>
          </w:p>
          <w:p w14:paraId="30DD7543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4、劳动纠纷：处理劳动争议、薪酬纠纷、劳动合同合规咨询，依托财务审计经验分析经济争议。</w:t>
            </w:r>
          </w:p>
          <w:p w14:paraId="4EDEE54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86038AC"/>
    <w:rsid w:val="26322F31"/>
    <w:rsid w:val="2DEB303B"/>
    <w:rsid w:val="315D6A5E"/>
    <w:rsid w:val="3FF90D5A"/>
    <w:rsid w:val="5F6F157A"/>
    <w:rsid w:val="61417FFF"/>
    <w:rsid w:val="662B6C48"/>
    <w:rsid w:val="67BCF696"/>
    <w:rsid w:val="6A0937CF"/>
    <w:rsid w:val="7B4D317B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550</Words>
  <Characters>568</Characters>
  <Lines>0</Lines>
  <Paragraphs>0</Paragraphs>
  <TotalTime>0</TotalTime>
  <ScaleCrop>false</ScaleCrop>
  <LinksUpToDate>false</LinksUpToDate>
  <CharactersWithSpaces>572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2026-03-25T06:17:11Z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