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4192"/>
        <w:gridCol w:w="3521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何欢欢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416685" cy="1740535"/>
                  <wp:effectExtent l="0" t="0" r="254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安徽师范大学本科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29A582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何律师长期专注于企业法律顾问与劳动法律实务领域，具备深厚的专业理论功底与丰富的实战经验，擅长为各类企业提供全流程、定制化的</w:t>
            </w:r>
          </w:p>
          <w:p w14:paraId="503BC68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法律顾问服务，能够精准识别企业运营中的法律痛点，为企业稳健发展提供坚实法律支撑。</w:t>
            </w:r>
          </w:p>
          <w:p w14:paraId="223E35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在劳动法律领域，何律师具备丰富的劳动仲裁与诉讼实战经验，同时熟练运用调解与诉讼相结合的方式高效化解劳动纠纷。此外，何律师深耕企业用工合规体系搭建，擅长为企业量身定制劳动人事管理制度、员工手册、劳动合同等法律文件，帮助企业构建合规、高效、稳定的用工</w:t>
            </w:r>
          </w:p>
          <w:p w14:paraId="4EDEE54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管理体系，有效降低用工法律风险。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11726D3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江苏政纬律师事务所劳动及人事业务部主任</w:t>
            </w:r>
          </w:p>
          <w:p w14:paraId="1EB090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苏州市虎丘区特邀调解员</w:t>
            </w:r>
          </w:p>
          <w:p w14:paraId="3D02E2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苏州市未成年人保护公益律师团成员</w:t>
            </w:r>
          </w:p>
          <w:p w14:paraId="62AC58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苏州高新区法律援助中心政纬未成年人法律援助工作站负责人</w:t>
            </w:r>
          </w:p>
          <w:p w14:paraId="646AC8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苏州市律师协会婚姻家庭法专业委员会委员</w:t>
            </w:r>
          </w:p>
          <w:p w14:paraId="60079B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苏州市律师协会评级评价委员会委员</w:t>
            </w:r>
          </w:p>
          <w:p w14:paraId="1DDB6A8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2023年度苏州市法律援助优秀服务奖</w:t>
            </w:r>
          </w:p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“苏州高新区（虎丘区）人民调解技能大赛”三等奖</w:t>
            </w:r>
          </w:p>
          <w:p w14:paraId="54E6968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7310E96"/>
    <w:rsid w:val="18FF57E9"/>
    <w:rsid w:val="26322F31"/>
    <w:rsid w:val="2DEB303B"/>
    <w:rsid w:val="315D6A5E"/>
    <w:rsid w:val="3B6250F8"/>
    <w:rsid w:val="3FF90D5A"/>
    <w:rsid w:val="61417FFF"/>
    <w:rsid w:val="61D13321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666</Words>
  <Characters>681</Characters>
  <Lines>0</Lines>
  <Paragraphs>0</Paragraphs>
  <TotalTime>0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CD24B53EAA824F1C88F18B3697AA55FF_13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