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9"/>
        <w:gridCol w:w="4537"/>
        <w:gridCol w:w="3056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陆倩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职业照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163320" cy="1904365"/>
                  <wp:effectExtent l="0" t="0" r="5080" b="635"/>
                  <wp:docPr id="1" name="图片 1" descr="5848947cc14e543022991cfd077269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848947cc14e543022991cfd077269e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2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或</w:t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☑权益合伙人/□律师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680EC28A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业务范围： 公司类业务、婚姻家庭等民商事纠纷 </w:t>
            </w:r>
          </w:p>
          <w:p w14:paraId="2AADF95B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在自己擅长的业务范围内，更好的为当事人提供优质的法律服务。            </w:t>
            </w:r>
          </w:p>
          <w:p w14:paraId="1BD6637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律师行业就是需要不停学习、深耕、扎根。 择一业、精一事、终一生。</w:t>
            </w:r>
          </w:p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0C52A26"/>
    <w:rsid w:val="14B37568"/>
    <w:rsid w:val="26322F31"/>
    <w:rsid w:val="2DEB303B"/>
    <w:rsid w:val="315D6A5E"/>
    <w:rsid w:val="3FF90D5A"/>
    <w:rsid w:val="61417FFF"/>
    <w:rsid w:val="662B6C48"/>
    <w:rsid w:val="67BCF696"/>
    <w:rsid w:val="730A0E08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360</Words>
  <Characters>372</Characters>
  <Lines>0</Lines>
  <Paragraphs>0</Paragraphs>
  <TotalTime>0</TotalTime>
  <ScaleCrop>false</ScaleCrop>
  <LinksUpToDate>false</LinksUpToDate>
  <CharactersWithSpaces>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2026-03-25T06:25:35Z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8ED90618F47E47BA918056F1F9CF6C1F_13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