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律师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4465"/>
        <w:gridCol w:w="278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312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465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宋县伟</w:t>
            </w:r>
          </w:p>
        </w:tc>
        <w:tc>
          <w:tcPr>
            <w:tcW w:w="2782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29360" cy="1501775"/>
                  <wp:effectExtent l="0" t="0" r="15240" b="22225"/>
                  <wp:docPr id="1" name="图片 1" descr="58831773735769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8831773735769_.pi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312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465" w:type="dxa"/>
            <w:noWrap w:val="0"/>
            <w:vAlign w:val="center"/>
          </w:tcPr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☑权益合伙人/□律师</w:t>
            </w:r>
          </w:p>
        </w:tc>
        <w:tc>
          <w:tcPr>
            <w:tcW w:w="2782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exact"/>
          <w:jc w:val="center"/>
        </w:trPr>
        <w:tc>
          <w:tcPr>
            <w:tcW w:w="2312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4465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山东大学法学学士，辽宁大学法律硕士</w:t>
            </w:r>
          </w:p>
        </w:tc>
        <w:tc>
          <w:tcPr>
            <w:tcW w:w="2782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559" w:type="dxa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exact"/>
          <w:jc w:val="center"/>
        </w:trPr>
        <w:tc>
          <w:tcPr>
            <w:tcW w:w="9559" w:type="dxa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exact"/>
          <w:jc w:val="center"/>
        </w:trPr>
        <w:tc>
          <w:tcPr>
            <w:tcW w:w="2312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247" w:type="dxa"/>
            <w:gridSpan w:val="2"/>
            <w:noWrap w:val="0"/>
            <w:vAlign w:val="center"/>
          </w:tcPr>
          <w:p w14:paraId="21E93F1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深耕法律服务多年，现担任多家企业法律顾问，长期为浒墅关经开区下辖社区、中建国际等大型国企提供专业法律服务，实务经验丰富。 </w:t>
            </w:r>
          </w:p>
          <w:p w14:paraId="0B21648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擅长刑事辩护与企业合规，建筑房地产等领域，在风险防控、争议解决、合规体系建设等领域功底扎实，办案严谨务实、思路清晰，始终以专业能力维护客户合法权益，为企业稳健运营与个人权益保障提供高效的法律支持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312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247" w:type="dxa"/>
            <w:gridSpan w:val="2"/>
            <w:noWrap w:val="0"/>
            <w:vAlign w:val="center"/>
          </w:tcPr>
          <w:p w14:paraId="7FA0DF2F">
            <w:pPr>
              <w:numPr>
                <w:ilvl w:val="0"/>
                <w:numId w:val="1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中建国际城市建设有限公司法律顾问</w:t>
            </w:r>
          </w:p>
          <w:p w14:paraId="22EB4839">
            <w:pPr>
              <w:numPr>
                <w:ilvl w:val="0"/>
                <w:numId w:val="1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全省村（社区）法律顾问巩固提升工程三等奖</w:t>
            </w:r>
          </w:p>
          <w:p w14:paraId="3F49523F">
            <w:pPr>
              <w:numPr>
                <w:ilvl w:val="0"/>
                <w:numId w:val="1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苏州市菏泽商会法律顾问</w:t>
            </w:r>
          </w:p>
          <w:p w14:paraId="163909F9"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B52D4"/>
    <w:multiLevelType w:val="singleLevel"/>
    <w:tmpl w:val="BD7B52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2BC1F4D"/>
    <w:rsid w:val="26322F31"/>
    <w:rsid w:val="2DEB303B"/>
    <w:rsid w:val="315D6A5E"/>
    <w:rsid w:val="3FF90D5A"/>
    <w:rsid w:val="591D0F69"/>
    <w:rsid w:val="5FF7A418"/>
    <w:rsid w:val="61417FFF"/>
    <w:rsid w:val="662B6C48"/>
    <w:rsid w:val="67BCF696"/>
    <w:rsid w:val="67BE7069"/>
    <w:rsid w:val="7E6F5760"/>
    <w:rsid w:val="7EB03690"/>
    <w:rsid w:val="7FF5E27C"/>
    <w:rsid w:val="B7AD4927"/>
    <w:rsid w:val="BD75498C"/>
    <w:rsid w:val="F6D8F590"/>
    <w:rsid w:val="FD3F1CDC"/>
    <w:rsid w:val="FF6CAF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482</Words>
  <Characters>494</Characters>
  <Lines>0</Lines>
  <Paragraphs>0</Paragraphs>
  <TotalTime>1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2026-03-13T09:00:00Z</dcterms:created>
  <dc:creator>Dwwer</dc:creator>
  <cp:lastModifiedBy>Dwwer</cp:lastModifiedBy>
  <dcterms:modified xsi:type="dcterms:W3CDTF">2026-03-25T06:32:33Z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