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610"/>
        <w:gridCol w:w="295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江海兵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69975" cy="1605280"/>
                  <wp:effectExtent l="0" t="0" r="15875" b="13970"/>
                  <wp:docPr id="1" name="图片 1" descr="6、江海兵（高级合伙人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、江海兵（高级合伙人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江苏师范大学本科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tabs>
                <w:tab w:val="left" w:pos="1504"/>
              </w:tabs>
              <w:jc w:val="left"/>
              <w:rPr>
                <w:rFonts w:hint="eastAsia" w:eastAsia="宋体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自2008年执业起专攻交通事故案件，至今已接待咨询并办理理赔及诉讼案件近万起，在该领域中可以说是绝对的专业，特别是在虎丘区、相城区享有盛名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虎丘区人民法院律师调解员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61417FFF"/>
    <w:rsid w:val="662B6C48"/>
    <w:rsid w:val="67BCF696"/>
    <w:rsid w:val="68935E69"/>
    <w:rsid w:val="749E4493"/>
    <w:rsid w:val="7D036668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330</Words>
  <Characters>341</Characters>
  <Lines>0</Lines>
  <Paragraphs>0</Paragraphs>
  <TotalTime>0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6A22704623974550BCE3F0D1D4676124_13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