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4465"/>
        <w:gridCol w:w="315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潘军扬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01420" cy="1497965"/>
                  <wp:effectExtent l="0" t="0" r="17780" b="6985"/>
                  <wp:docPr id="1" name="图片 1" descr="7、潘军扬（高级合伙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、潘军扬（高级合伙人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民事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企业合规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4EDEE54F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潘军扬律师，执业于江苏政纬律师事务所。自执业以来，秉承正直和诚信的理念，致力于为企业及个人提供专业的法律服务，将律师的专业知识与丰富经验结合起来，本着亲情服务，精益求精，始终把当事人的合法利益放在第一位，凭借勤奋敬业的精神、良好的职业道德，视委托人的利益为最高执业准则，逐渐形成了具有自己特色的办案风格，为当事人防范、规避风险，提供多渠道、高效率、操作性强的解决方案，获得当事人的一致好评。业务范围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刑案、公司法、建筑房地产、婚姻继承、民事法律（合同）业务。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C401E"/>
    <w:rsid w:val="33221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475</Words>
  <Characters>483</Characters>
  <Paragraphs>31</Paragraphs>
  <TotalTime>3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6bf1ba45a1014bffaaf0ec238303ffcc_23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