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797"/>
        <w:gridCol w:w="405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武建威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711325" cy="1538605"/>
                  <wp:effectExtent l="0" t="0" r="15875" b="10795"/>
                  <wp:docPr id="1" name="图片 1" descr="a30ea58b1f6f860b1e440547855fe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0ea58b1f6f860b1e440547855fe4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南京大学法学学士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睢宁县法院工作七年，2024年10转入江苏瀛元律师事务所（原华海中天律师事务所）从事律师工作。2021年加入江苏政纬律师事务所成为高级合伙人。</w:t>
            </w:r>
          </w:p>
          <w:p w14:paraId="6807B037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2016年7月至2017年7月参加“1+1”中国法律援助志愿者行动，赴内蒙古敖汉旗提供为期一年的法律援助服务，情注法援写大爱。自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2003年从事律师工作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，凭借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法律的信仰与热情，专注于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案件研究与实务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获得一致好评。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007C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苏州市律协刑事法律专业委员会委员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；</w:t>
            </w:r>
          </w:p>
          <w:p w14:paraId="000B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苏州市检合规专家库成员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7CF8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苏州市律师协会实习考核考官；</w:t>
            </w:r>
          </w:p>
          <w:p w14:paraId="33D3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2016年获“苏州市法律援助优秀律师”称号，2017年获得“全国优秀法律援助律师”称号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08F1F8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2020年2月被司法部评为“全国公共法律服务工作先进个人”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61417FFF"/>
    <w:rsid w:val="66110ECA"/>
    <w:rsid w:val="662B6C48"/>
    <w:rsid w:val="67BCF696"/>
    <w:rsid w:val="7E6F5760"/>
    <w:rsid w:val="7EB03690"/>
    <w:rsid w:val="7FCD5146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518</Words>
  <Characters>553</Characters>
  <Lines>0</Lines>
  <Paragraphs>0</Paragraphs>
  <TotalTime>0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76B40B8768CB1EE26915B969B5827671_43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