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5086"/>
        <w:gridCol w:w="264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吉鹏程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931545" cy="1397000"/>
                  <wp:effectExtent l="0" t="0" r="1905" b="12700"/>
                  <wp:docPr id="1" name="图片 1" descr="9、吉鹏程（高级合伙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、吉鹏程（高级合伙人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苏州大学  2001.9-2005.6  法学学士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吉鹏程：苏州大学学士，江苏政纬律师事务所高级合伙人，苏州仲裁委员会仲裁员，苏州高新区律师协会监事；专业方向为金融商事、劳动争议，为中国银行、工商银行、建设银行等多家金融机构提供法律服务。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苏州仲裁委员会仲裁员，苏州高新区律师协会监事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5001D93"/>
    <w:rsid w:val="26322F31"/>
    <w:rsid w:val="2DEB303B"/>
    <w:rsid w:val="315D6A5E"/>
    <w:rsid w:val="3FF90D5A"/>
    <w:rsid w:val="41C80E87"/>
    <w:rsid w:val="61417FFF"/>
    <w:rsid w:val="655F6179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403</Words>
  <Characters>427</Characters>
  <Lines>0</Lines>
  <Paragraphs>0</Paragraphs>
  <TotalTime>1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2026-03-25T01:49:33Z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