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4421"/>
        <w:gridCol w:w="3244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贾良军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263015" cy="1613535"/>
                  <wp:effectExtent l="0" t="0" r="13335" b="5715"/>
                  <wp:docPr id="1" name="图片 1" descr="5、贾良军（高级合伙人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、贾良军（高级合伙人）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5" cy="1613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权益合伙人/□律师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华东政法大学本科，法学学士学位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7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71E11DE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3249266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业务专长：重大、疑难、复杂民事及刑事辩护案件，常年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担任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企业法律顾问</w:t>
            </w:r>
          </w:p>
          <w:p w14:paraId="4EDEE54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282C9EB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民革党员，民革苏州市委法律服务中心副主任，苏州市律师协会刑事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业委员会委员。</w:t>
            </w:r>
          </w:p>
          <w:p w14:paraId="5873DE4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03BB7FBE"/>
    <w:rsid w:val="12A56E0D"/>
    <w:rsid w:val="26322F31"/>
    <w:rsid w:val="2DEB303B"/>
    <w:rsid w:val="315D6A5E"/>
    <w:rsid w:val="390C7E6D"/>
    <w:rsid w:val="3FF90D5A"/>
    <w:rsid w:val="61417FFF"/>
    <w:rsid w:val="6169747A"/>
    <w:rsid w:val="662B6C48"/>
    <w:rsid w:val="67BCF696"/>
    <w:rsid w:val="6F0C0316"/>
    <w:rsid w:val="7D7F73CD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329</Words>
  <Characters>337</Characters>
  <Lines>0</Lines>
  <Paragraphs>0</Paragraphs>
  <TotalTime>0</TotalTime>
  <ScaleCrop>false</ScaleCrop>
  <LinksUpToDate>false</LinksUpToDate>
  <CharactersWithSpaces>341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2026-03-12T09:00:00Z</dcterms:created>
  <dc:creator>Dwwer</dc:creator>
  <cp:lastModifiedBy>Dwwer</cp:lastModifiedBy>
  <dcterms:modified xsi:type="dcterms:W3CDTF">2026-03-20T02:13:31Z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DFD29F92F18945C1B7CB18D988B7A79C_13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