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308"/>
        <w:gridCol w:w="336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宋红波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drawing>
                <wp:inline distT="0" distB="0" distL="114300" distR="114300">
                  <wp:extent cx="1323340" cy="1694180"/>
                  <wp:effectExtent l="0" t="0" r="10160" b="1270"/>
                  <wp:docPr id="1" name="图片 1" descr="宋红波-江苏政纬律师事务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宋红波-江苏政纬律师事务所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69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南京大学法学院 </w:t>
            </w:r>
          </w:p>
          <w:p w14:paraId="54E3A28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2215A80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南京大学经济法学硕士毕业，32年专业经验，22年律师生涯，资深知识产权、经济法律师。</w:t>
            </w:r>
          </w:p>
          <w:p w14:paraId="7F026DD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曾任教于苏州科技大学，从事经济法、知识产权法律方面的研究和教学工作，在知识产权领域打下了扎实的理论功底，先后在国家级核心学术期刊上发表专业学术论文数十篇，其中多篇论文获得全国级奖项。</w:t>
            </w:r>
          </w:p>
          <w:p w14:paraId="4EDEE54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转入律师实务工作后积累了丰富的实践经验，擅长处理各类经济纠纷，尤其擅长处理知识产权领域的诉讼与非诉讼事务。作为专利侵权领域内专家律师，成功代理过涉及美、日、欧等多国企业的发明专利纠纷；作为知名企业字号评审委员会专家委员,处理过本地区乃至全国范围内诸多领域的多项具体商标事务，成功代理过多起商标侵权、不正当竞争等案件；作为苏州市版权协会副秘书长成功处理过多项版权实务，包括传统版权、网络版权以及新兴行业领域的版权纠纷及实务。在处理专利侵权、商标侵权、版权侵权等方面均积累了相当量级的成功经验。在非诉讼方面，作为多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科技类、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文化类、新兴产业企业的法律顾问，为一大批企业制定了符合其自身需要的企业知识产权战略，实践企业知识产权保航护航。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B99DDD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曾任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最高人民法院知识产权案例指导研究专家咨询委员会专家</w:t>
            </w:r>
          </w:p>
          <w:p w14:paraId="71F8066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曾任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中华全国律师协会知识产权专业委员会专家委员</w:t>
            </w:r>
          </w:p>
          <w:p w14:paraId="1F96C1B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曾任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江苏省律师协会知识产权专业委员会专家委员</w:t>
            </w:r>
          </w:p>
          <w:p w14:paraId="03529A2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现任苏州市律协知识产权专业委员会委员</w:t>
            </w:r>
          </w:p>
          <w:p w14:paraId="14140E3C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现任苏州市高新区律协知识产权专业委员会主任</w:t>
            </w:r>
          </w:p>
          <w:p w14:paraId="5A90C73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苏州市版权协会副秘书长</w:t>
            </w:r>
          </w:p>
          <w:p w14:paraId="188F293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苏州市版权专家（苏州市版权局）</w:t>
            </w:r>
            <w:bookmarkStart w:id="0" w:name="_GoBack"/>
            <w:bookmarkEnd w:id="0"/>
          </w:p>
          <w:p w14:paraId="04B73AF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苏州市企业知名字号评审组专家评委（苏州市市场监督局）</w:t>
            </w:r>
          </w:p>
          <w:p w14:paraId="0D9E35D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苏州市骨干型律师（苏州市司法局）</w:t>
            </w:r>
          </w:p>
          <w:p w14:paraId="0224F44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DF3D8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41C80E87"/>
    <w:rsid w:val="61417FFF"/>
    <w:rsid w:val="662B6C48"/>
    <w:rsid w:val="67BCF696"/>
    <w:rsid w:val="6AD05562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276</Words>
  <Characters>288</Characters>
  <Lines>0</Lines>
  <Paragraphs>0</Paragraphs>
  <TotalTime>1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宋天一</cp:lastModifiedBy>
  <dcterms:modified xsi:type="dcterms:W3CDTF">2026-03-20T02:56:04Z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eyJoZGlkIjoiNDQ4YWQxMTg1OGI2MGUzZDQxMGZhNzBiZjkyMzFjMjQiLCJ1c2VySWQiOiIyMTY2MzA1NjgifQ==</vt:lpwstr>
  </property>
</Properties>
</file>