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4888865</wp:posOffset>
            </wp:positionH>
            <wp:positionV relativeFrom="paragraph">
              <wp:posOffset>488950</wp:posOffset>
            </wp:positionV>
            <wp:extent cx="1527175" cy="1772920"/>
            <wp:effectExtent l="0" t="0" r="6350" b="8255"/>
            <wp:wrapNone/>
            <wp:docPr id="1" name="图片 1" descr="3c8c58cbfdc1f0b00bd34cdab765cb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8c58cbfdc1f0b00bd34cdab765cb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5393"/>
        <w:gridCol w:w="1916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董昊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权益合伙人/□律师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3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重整与清算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DEE54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法学硕士，江苏政纬律师事务所执行主任。深耕民商事争议解决、商事金融领域，具备扎实法学功底与丰富实务经验。长期为企业提供法律顾问、尽职调查、商事诉讼等专项服务，擅长处理疑难复杂案件，多次参与重大法律项目与公益普法宣讲。秉持专业、严谨、高效的执业理念，注重案件细节与争议实质解决，以扎实办案能力维护当事人合法权益，在本地法律服务市场获得良好口碑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上海政法学院 硕士研究生导师 </w:t>
            </w:r>
          </w:p>
          <w:p w14:paraId="19538E83"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苏州高新区（虎丘区）律师协会建设工程与房地产委员会委员</w:t>
            </w:r>
          </w:p>
          <w:p w14:paraId="30F0E4F5"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苏州高新区（虎丘区）律师协会战略发展委员会委员</w:t>
            </w:r>
          </w:p>
          <w:p w14:paraId="261D4CD1"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2024年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苏州高新区（虎丘区）律师协会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辩论赛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优胜辩论组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3930C1F"/>
    <w:rsid w:val="26322F31"/>
    <w:rsid w:val="2DEB303B"/>
    <w:rsid w:val="315D6A5E"/>
    <w:rsid w:val="38514A1A"/>
    <w:rsid w:val="3FF90D5A"/>
    <w:rsid w:val="4C1F0412"/>
    <w:rsid w:val="5F5543F5"/>
    <w:rsid w:val="61417FFF"/>
    <w:rsid w:val="65592F28"/>
    <w:rsid w:val="662B6C48"/>
    <w:rsid w:val="67BCF696"/>
    <w:rsid w:val="71726F80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554</Words>
  <Characters>568</Characters>
  <Lines>0</Lines>
  <Paragraphs>0</Paragraphs>
  <TotalTime>25</TotalTime>
  <ScaleCrop>false</ScaleCrop>
  <LinksUpToDate>false</LinksUpToDate>
  <CharactersWithSpaces>574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2026-03-20T01:13:43Z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B330318A6EB44F28BC84D70A183F2AC5_13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