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291"/>
        <w:gridCol w:w="205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沈晛希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29210</wp:posOffset>
                  </wp:positionV>
                  <wp:extent cx="1189355" cy="1694180"/>
                  <wp:effectExtent l="0" t="0" r="1905" b="3810"/>
                  <wp:wrapNone/>
                  <wp:docPr id="1" name="图片 1" descr="bca2bf4fc75df7ad939858a5d2d89f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a2bf4fc75df7ad939858a5d2d89f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768B2F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中南财经政法大学法学学士</w:t>
            </w:r>
          </w:p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日本庆应义塾大学商法学硕士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rPr>
          <w:trHeight w:val="247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企业合规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2272B46B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沈晛希律师常年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为政府、事业单位、国有企业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及外企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总部提供综合性法律服务。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专业领域涉及：公司治理、企业合规、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行政复议、行政诉讼、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外商投资、境外投资、设立清算、商事仲裁、股权纠纷、合同纠纷、内部调查、融资并购、进出口、贸易摩擦、劳动人事、数据合规、知识产权、经营者集中&amp;反垄断、破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产重整、民间借贷、婚姻家事等；服务行业涉及：制造、化工、汽车、建筑、军工、园林、医药、贸易、百货、快消、旅游、房地产、仓储物流、航运、电商、投资、银行、保险等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4FD5CD3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沈律师的工作语言为：中文、日文、英文。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6B36E7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5C8A4C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苏州市涉外律师人才库成员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苏州高新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区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律师协会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与海商海事专业委员会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委员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2264082"/>
    <w:rsid w:val="3FF90D5A"/>
    <w:rsid w:val="61417FFF"/>
    <w:rsid w:val="662B6C48"/>
    <w:rsid w:val="67BCF696"/>
    <w:rsid w:val="7D7F73CD"/>
    <w:rsid w:val="7E6F5760"/>
    <w:rsid w:val="7EB03690"/>
    <w:rsid w:val="FD3F1CDC"/>
    <w:rsid w:val="FFDFD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139</Words>
  <Characters>141</Characters>
  <Lines>0</Lines>
  <Paragraphs>0</Paragraphs>
  <TotalTime>0</TotalTime>
  <ScaleCrop>false</ScaleCrop>
  <LinksUpToDate>false</LinksUpToDate>
  <CharactersWithSpaces>141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ZW</cp:lastModifiedBy>
  <dcterms:modified xsi:type="dcterms:W3CDTF">2026-03-26T16:40:54Z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AFAE4B169CB5CCD5228DB969424EFDC7_43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